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常州大学怀德学院学生会申请表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2010"/>
        <w:gridCol w:w="750"/>
        <w:gridCol w:w="2587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近期证件照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政治面貌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籍贯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79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QQ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手机</w:t>
            </w:r>
          </w:p>
        </w:tc>
        <w:tc>
          <w:tcPr>
            <w:tcW w:w="2587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96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应聘部门</w:t>
            </w:r>
          </w:p>
        </w:tc>
        <w:tc>
          <w:tcPr>
            <w:tcW w:w="7043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综合事务部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学习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实践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发展联络部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文艺体育部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组织管理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部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ind w:firstLine="4080" w:firstLineChars="170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（是否服从调剂：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个人简历</w:t>
            </w:r>
          </w:p>
        </w:tc>
        <w:tc>
          <w:tcPr>
            <w:tcW w:w="7043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</w:tcPr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学习情况</w:t>
            </w:r>
          </w:p>
        </w:tc>
        <w:tc>
          <w:tcPr>
            <w:tcW w:w="7043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tabs>
                <w:tab w:val="left" w:pos="4932"/>
              </w:tabs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</w:trPr>
        <w:tc>
          <w:tcPr>
            <w:tcW w:w="1479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意见</w:t>
            </w:r>
          </w:p>
          <w:p>
            <w:pPr>
              <w:jc w:val="both"/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7043" w:type="dxa"/>
            <w:gridSpan w:val="4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ind w:firstLine="5040" w:firstLineChars="2100"/>
              <w:jc w:val="righ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（签章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  <w:p>
            <w:pPr>
              <w:tabs>
                <w:tab w:val="left" w:pos="4767"/>
              </w:tabs>
              <w:jc w:val="right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   月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479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系团总支推荐意见</w:t>
            </w:r>
          </w:p>
          <w:p>
            <w:pPr>
              <w:jc w:val="both"/>
              <w:rPr>
                <w:rFonts w:hint="eastAsia" w:eastAsia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7043" w:type="dxa"/>
            <w:gridSpan w:val="4"/>
            <w:vAlign w:val="center"/>
          </w:tcPr>
          <w:p>
            <w:pPr>
              <w:rPr>
                <w:sz w:val="24"/>
                <w:szCs w:val="24"/>
                <w:vertAlign w:val="baseline"/>
              </w:rPr>
            </w:pPr>
          </w:p>
          <w:p>
            <w:pPr>
              <w:bidi w:val="0"/>
              <w:rPr>
                <w:rFonts w:ascii="Calibri" w:hAnsi="Calibri" w:eastAsia="宋体" w:cs="Arial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ind w:firstLine="5040" w:firstLineChars="2100"/>
              <w:jc w:val="righ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（签章）</w:t>
            </w:r>
          </w:p>
          <w:p>
            <w:pPr>
              <w:tabs>
                <w:tab w:val="left" w:pos="4887"/>
              </w:tabs>
              <w:bidi w:val="0"/>
              <w:jc w:val="right"/>
              <w:rPr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年      月       日</w:t>
            </w:r>
          </w:p>
        </w:tc>
      </w:tr>
    </w:tbl>
    <w:p>
      <w:pPr>
        <w:rPr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274310"/>
          <wp:effectExtent l="0" t="0" r="0" b="0"/>
          <wp:wrapNone/>
          <wp:docPr id="1" name="WordPictureWatermark34635" descr="白色校徽（方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4635" descr="白色校徽（方）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27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B18BD"/>
    <w:rsid w:val="5A8E6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2018-09-04T00:07:00Z</dcterms:created>
  <dc:creator>Administrator</dc:creator>
  <cp:lastModifiedBy>烟雨平生</cp:lastModifiedBy>
  <dcterms:modified xsi:type="dcterms:W3CDTF">2021-03-27T07:14:41Z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50C97372EF5A4850B021D820660492BC</vt:lpwstr>
  </property>
</Properties>
</file>