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常州大学怀德学院学生会申请表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010"/>
        <w:gridCol w:w="750"/>
        <w:gridCol w:w="2587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58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近期证件照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58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58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58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应聘部门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单张表格仅限加入一个学生会部门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043" w:type="dxa"/>
            <w:gridSpan w:val="4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综合管理部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外联实践部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学习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部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新闻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传媒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部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文艺体育部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生活权益部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 xml:space="preserve">     </w:t>
            </w:r>
          </w:p>
          <w:p>
            <w:pPr>
              <w:ind w:firstLine="4080" w:firstLineChars="170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（是否服从调剂：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043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系团总支推荐意见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43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ind w:firstLine="5280" w:firstLineChars="2200"/>
              <w:jc w:val="righ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(签章）</w:t>
            </w:r>
          </w:p>
          <w:p>
            <w:pPr>
              <w:tabs>
                <w:tab w:val="left" w:pos="4932"/>
              </w:tabs>
              <w:jc w:val="righ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479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院团委审核意见</w:t>
            </w:r>
          </w:p>
        </w:tc>
        <w:tc>
          <w:tcPr>
            <w:tcW w:w="7043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ind w:firstLine="5040" w:firstLineChars="2100"/>
              <w:jc w:val="righ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（签章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tabs>
                <w:tab w:val="left" w:pos="4767"/>
              </w:tabs>
              <w:jc w:val="righ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479" w:type="dxa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院党委审核意见</w:t>
            </w:r>
          </w:p>
        </w:tc>
        <w:tc>
          <w:tcPr>
            <w:tcW w:w="7043" w:type="dxa"/>
            <w:gridSpan w:val="4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bidi w:val="0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ind w:firstLine="5040" w:firstLineChars="210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（签章）</w:t>
            </w:r>
          </w:p>
          <w:p>
            <w:pPr>
              <w:tabs>
                <w:tab w:val="left" w:pos="4887"/>
              </w:tabs>
              <w:bidi w:val="0"/>
              <w:jc w:val="right"/>
              <w:rPr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      月       日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0" b="0"/>
          <wp:wrapNone/>
          <wp:docPr id="1" name="WordPictureWatermark34635" descr="白色校徽（方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635" descr="白色校徽（方）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2018-09-04T00:07:00Z</dcterms:created>
  <dc:creator>Administrator</dc:creator>
  <cp:lastModifiedBy>ipad air3</cp:lastModifiedBy>
  <dcterms:modified xsi:type="dcterms:W3CDTF">2021-03-23T16:13:46Z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