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891" w:rsidRDefault="00841BA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怀德学院</w:t>
      </w:r>
      <w:r w:rsidR="00CC03C9">
        <w:rPr>
          <w:rFonts w:hint="eastAsia"/>
          <w:b/>
          <w:sz w:val="30"/>
          <w:szCs w:val="30"/>
        </w:rPr>
        <w:t>2022</w:t>
      </w:r>
      <w:r w:rsidR="00FB274B">
        <w:rPr>
          <w:rFonts w:hint="eastAsia"/>
          <w:b/>
          <w:sz w:val="30"/>
          <w:szCs w:val="30"/>
        </w:rPr>
        <w:t>届毕业</w:t>
      </w:r>
      <w:r>
        <w:rPr>
          <w:rFonts w:hint="eastAsia"/>
          <w:b/>
          <w:sz w:val="30"/>
          <w:szCs w:val="30"/>
        </w:rPr>
        <w:t>设计（论文）工作经费</w:t>
      </w:r>
      <w:r w:rsidR="00FB274B">
        <w:rPr>
          <w:rFonts w:hint="eastAsia"/>
          <w:b/>
          <w:sz w:val="30"/>
          <w:szCs w:val="30"/>
        </w:rPr>
        <w:t>学生部分发放流程</w:t>
      </w:r>
    </w:p>
    <w:p w:rsidR="000B3891" w:rsidRDefault="00FB274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学生发放：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人。</w:t>
      </w:r>
    </w:p>
    <w:p w:rsidR="000B3891" w:rsidRDefault="00FB274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项目号为各系部毕业设计材料费，项目负责人为各系部主任。</w:t>
      </w:r>
    </w:p>
    <w:p w:rsidR="000B3891" w:rsidRDefault="00FB274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财务处要求：以系为单位发放学生材料费。</w:t>
      </w:r>
    </w:p>
    <w:p w:rsidR="000B3891" w:rsidRDefault="00FB274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>系确定录入人员（经办人）。</w:t>
      </w:r>
      <w:r>
        <w:rPr>
          <w:rFonts w:hint="eastAsia"/>
          <w:sz w:val="24"/>
          <w:szCs w:val="24"/>
        </w:rPr>
        <w:t xml:space="preserve"> </w:t>
      </w:r>
    </w:p>
    <w:p w:rsidR="000B3891" w:rsidRDefault="00FB274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rFonts w:hint="eastAsia"/>
          <w:sz w:val="24"/>
          <w:szCs w:val="24"/>
        </w:rPr>
        <w:t>录入人员按以下流程操作：</w:t>
      </w:r>
    </w:p>
    <w:p w:rsidR="000B3891" w:rsidRDefault="00FB274B">
      <w:pPr>
        <w:widowControl/>
        <w:jc w:val="left"/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114300" distR="114300">
            <wp:extent cx="5902960" cy="2711450"/>
            <wp:effectExtent l="0" t="0" r="2540" b="1270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271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B3891" w:rsidRDefault="000B3891"/>
    <w:p w:rsidR="000B3891" w:rsidRDefault="00FB274B">
      <w:pPr>
        <w:widowControl/>
        <w:jc w:val="left"/>
      </w:pPr>
      <w:bookmarkStart w:id="0" w:name="_GoBack"/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114300" distR="114300">
            <wp:extent cx="6045835" cy="1084580"/>
            <wp:effectExtent l="0" t="0" r="12065" b="1270"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583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3891" w:rsidRDefault="00FB274B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114300" distR="114300">
            <wp:extent cx="5431155" cy="2206625"/>
            <wp:effectExtent l="0" t="0" r="17145" b="3175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1155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114300" distR="114300">
            <wp:extent cx="5683885" cy="1217295"/>
            <wp:effectExtent l="0" t="0" r="12065" b="1905"/>
            <wp:docPr id="1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IMG_25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388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B3891" w:rsidRDefault="00FB274B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114300" distR="114300">
            <wp:extent cx="5547360" cy="2654935"/>
            <wp:effectExtent l="0" t="0" r="15240" b="12065"/>
            <wp:docPr id="1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IMG_25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2654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0B3891" w:rsidRDefault="00FB274B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114300" distR="114300">
            <wp:extent cx="5872480" cy="2882265"/>
            <wp:effectExtent l="0" t="0" r="13970" b="13335"/>
            <wp:docPr id="1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IMG_25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2480" cy="28822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0B3891" w:rsidSect="000B3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F97" w:rsidRDefault="00311F97" w:rsidP="00CC03C9">
      <w:r>
        <w:separator/>
      </w:r>
    </w:p>
  </w:endnote>
  <w:endnote w:type="continuationSeparator" w:id="0">
    <w:p w:rsidR="00311F97" w:rsidRDefault="00311F97" w:rsidP="00CC0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F97" w:rsidRDefault="00311F97" w:rsidP="00CC03C9">
      <w:r>
        <w:separator/>
      </w:r>
    </w:p>
  </w:footnote>
  <w:footnote w:type="continuationSeparator" w:id="0">
    <w:p w:rsidR="00311F97" w:rsidRDefault="00311F97" w:rsidP="00CC0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016686E"/>
    <w:rsid w:val="000B3891"/>
    <w:rsid w:val="00311F97"/>
    <w:rsid w:val="0073299D"/>
    <w:rsid w:val="00841BAB"/>
    <w:rsid w:val="00CC03C9"/>
    <w:rsid w:val="00FB274B"/>
    <w:rsid w:val="4016686E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8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C03C9"/>
    <w:rPr>
      <w:sz w:val="18"/>
      <w:szCs w:val="18"/>
    </w:rPr>
  </w:style>
  <w:style w:type="character" w:customStyle="1" w:styleId="Char">
    <w:name w:val="批注框文本 Char"/>
    <w:basedOn w:val="a0"/>
    <w:link w:val="a3"/>
    <w:rsid w:val="00CC03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rsid w:val="00CC03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C03C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rsid w:val="00CC03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C03C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5</TotalTime>
  <Pages>2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minemine</dc:creator>
  <cp:lastModifiedBy>Administrator</cp:lastModifiedBy>
  <cp:revision>3</cp:revision>
  <dcterms:created xsi:type="dcterms:W3CDTF">2022-03-17T01:03:00Z</dcterms:created>
  <dcterms:modified xsi:type="dcterms:W3CDTF">2022-04-07T02:43:00Z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